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96678" w14:textId="6B2A0951" w:rsidR="007076C7" w:rsidRDefault="002C46FC" w:rsidP="007076C7">
      <w:pPr>
        <w:tabs>
          <w:tab w:val="right" w:pos="9072"/>
        </w:tabs>
        <w:rPr>
          <w:rFonts w:cs="Arial"/>
          <w:kern w:val="2"/>
          <w:sz w:val="24"/>
          <w:szCs w:val="24"/>
          <w:lang w:eastAsia="en-US"/>
          <w14:ligatures w14:val="standardContextual"/>
        </w:rPr>
      </w:pPr>
      <w:r w:rsidRPr="00623BF6"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38CA6" wp14:editId="784F0CA7">
                <wp:simplePos x="0" y="0"/>
                <wp:positionH relativeFrom="column">
                  <wp:posOffset>4520452</wp:posOffset>
                </wp:positionH>
                <wp:positionV relativeFrom="paragraph">
                  <wp:posOffset>-481217</wp:posOffset>
                </wp:positionV>
                <wp:extent cx="1763395" cy="1598063"/>
                <wp:effectExtent l="0" t="0" r="825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5980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972D7" w14:textId="77777777" w:rsidR="00F629D9" w:rsidRPr="00D56DC7" w:rsidRDefault="00F629D9" w:rsidP="00F629D9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26"/>
                                <w:sz w:val="18"/>
                                <w:szCs w:val="18"/>
                              </w:rPr>
                            </w:pPr>
                            <w:r w:rsidRPr="00D56DC7">
                              <w:rPr>
                                <w:rFonts w:ascii="Comic Sans MS" w:hAnsi="Comic Sans MS"/>
                                <w:spacing w:val="26"/>
                                <w:sz w:val="18"/>
                                <w:szCs w:val="18"/>
                              </w:rPr>
                              <w:t>Geschäftsstelle</w:t>
                            </w:r>
                          </w:p>
                          <w:p w14:paraId="313765EB" w14:textId="77777777" w:rsidR="00F629D9" w:rsidRDefault="00864804" w:rsidP="00F629D9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28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28"/>
                                <w:sz w:val="18"/>
                              </w:rPr>
                              <w:t>Kneippweg 8</w:t>
                            </w:r>
                          </w:p>
                          <w:p w14:paraId="354DAA9C" w14:textId="77777777" w:rsidR="00F629D9" w:rsidRDefault="00F629D9" w:rsidP="00F629D9">
                            <w:pPr>
                              <w:tabs>
                                <w:tab w:val="left" w:pos="2410"/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22"/>
                                <w:sz w:val="18"/>
                              </w:rPr>
                              <w:t>7</w:t>
                            </w:r>
                            <w:r w:rsidR="00864804">
                              <w:rPr>
                                <w:rFonts w:ascii="Comic Sans MS" w:hAnsi="Comic Sans MS"/>
                                <w:spacing w:val="22"/>
                                <w:sz w:val="18"/>
                              </w:rPr>
                              <w:t>0374</w:t>
                            </w:r>
                            <w:r>
                              <w:rPr>
                                <w:rFonts w:ascii="Comic Sans MS" w:hAnsi="Comic Sans MS"/>
                                <w:spacing w:val="22"/>
                                <w:sz w:val="18"/>
                              </w:rPr>
                              <w:t xml:space="preserve"> Stuttgart</w:t>
                            </w:r>
                          </w:p>
                          <w:p w14:paraId="7F96EC06" w14:textId="77777777" w:rsidR="00864804" w:rsidRDefault="00864804" w:rsidP="00F629D9">
                            <w:pPr>
                              <w:tabs>
                                <w:tab w:val="left" w:pos="2410"/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22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22"/>
                                <w:sz w:val="18"/>
                              </w:rPr>
                              <w:t>(Bad Cannstatt)</w:t>
                            </w:r>
                          </w:p>
                          <w:p w14:paraId="5BE99BB6" w14:textId="77777777" w:rsidR="00F629D9" w:rsidRDefault="00F629D9" w:rsidP="00F629D9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</w:pPr>
                          </w:p>
                          <w:p w14:paraId="2C0786EF" w14:textId="77777777" w:rsidR="00F629D9" w:rsidRDefault="00AE105B" w:rsidP="00F629D9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 xml:space="preserve">Fon: 0711 / </w:t>
                            </w:r>
                            <w:r w:rsidR="004478C9"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>46</w:t>
                            </w:r>
                            <w:r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4478C9"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>91</w:t>
                            </w:r>
                            <w:r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4478C9"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>73</w:t>
                            </w:r>
                            <w:r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="004478C9"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>45</w:t>
                            </w:r>
                          </w:p>
                          <w:p w14:paraId="37D0554B" w14:textId="32F6C209" w:rsidR="00AE105B" w:rsidRDefault="00C9155B" w:rsidP="00F629D9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>Mobil:0174-9617550</w:t>
                            </w:r>
                          </w:p>
                          <w:p w14:paraId="772BDAB7" w14:textId="59D3A591" w:rsidR="00C9155B" w:rsidRPr="00D22F67" w:rsidRDefault="00C9155B" w:rsidP="00F629D9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pacing w:val="14"/>
                                <w:sz w:val="16"/>
                              </w:rPr>
                              <w:t>(Di und Fr 9:00 – 11:30 Uhr)</w:t>
                            </w:r>
                          </w:p>
                          <w:p w14:paraId="4E64E940" w14:textId="77777777" w:rsidR="00F629D9" w:rsidRDefault="00F629D9" w:rsidP="00F629D9">
                            <w:pPr>
                              <w:tabs>
                                <w:tab w:val="right" w:pos="9072"/>
                              </w:tabs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pacing w:val="-8"/>
                                <w:sz w:val="16"/>
                                <w:u w:val="none"/>
                              </w:rPr>
                            </w:pPr>
                            <w:hyperlink r:id="rId11" w:history="1">
                              <w:r w:rsidRPr="00D22F67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pacing w:val="-8"/>
                                  <w:sz w:val="16"/>
                                  <w:u w:val="none"/>
                                </w:rPr>
                                <w:t>kontakt@offene-herberge.de</w:t>
                              </w:r>
                            </w:hyperlink>
                          </w:p>
                          <w:p w14:paraId="667EC7CC" w14:textId="6A17C273" w:rsidR="00C9155B" w:rsidRPr="00D22F67" w:rsidRDefault="00C9155B" w:rsidP="00F629D9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-8"/>
                                <w:sz w:val="16"/>
                              </w:rPr>
                            </w:pPr>
                            <w:r>
                              <w:rPr>
                                <w:rStyle w:val="Hyperlink"/>
                                <w:rFonts w:ascii="Comic Sans MS" w:hAnsi="Comic Sans MS"/>
                                <w:color w:val="auto"/>
                                <w:spacing w:val="-8"/>
                                <w:sz w:val="16"/>
                                <w:u w:val="none"/>
                              </w:rPr>
                              <w:t>info@ex-in-stuttgart.de</w:t>
                            </w:r>
                          </w:p>
                          <w:p w14:paraId="10550F46" w14:textId="77777777" w:rsidR="00F629D9" w:rsidRPr="005B77F9" w:rsidRDefault="00F629D9" w:rsidP="00F629D9">
                            <w:pPr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</w:pPr>
                            <w:r w:rsidRPr="005B77F9">
                              <w:rPr>
                                <w:rFonts w:ascii="Comic Sans MS" w:hAnsi="Comic Sans MS"/>
                                <w:sz w:val="16"/>
                                <w:lang w:val="en-US"/>
                              </w:rPr>
                              <w:t>http://offene-herberge.de</w:t>
                            </w:r>
                          </w:p>
                          <w:p w14:paraId="2A37ADCC" w14:textId="77777777" w:rsidR="006C2950" w:rsidRPr="005B77F9" w:rsidRDefault="006C2950" w:rsidP="006C2950">
                            <w:pPr>
                              <w:tabs>
                                <w:tab w:val="right" w:pos="9072"/>
                              </w:tabs>
                              <w:rPr>
                                <w:rFonts w:ascii="Comic Sans MS" w:hAnsi="Comic Sans MS"/>
                                <w:spacing w:val="14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38C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95pt;margin-top:-37.9pt;width:138.8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" stroked="f">
                <v:textbox>
                  <w:txbxContent>
                    <w:p w14:paraId="3F7972D7" w14:textId="77777777" w:rsidR="00F629D9" w:rsidRPr="00D56DC7" w:rsidRDefault="00F629D9" w:rsidP="00F629D9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26"/>
                          <w:sz w:val="18"/>
                          <w:szCs w:val="18"/>
                        </w:rPr>
                      </w:pPr>
                      <w:r w:rsidRPr="00D56DC7">
                        <w:rPr>
                          <w:rFonts w:ascii="Comic Sans MS" w:hAnsi="Comic Sans MS"/>
                          <w:spacing w:val="26"/>
                          <w:sz w:val="18"/>
                          <w:szCs w:val="18"/>
                        </w:rPr>
                        <w:t>Geschäftsstelle</w:t>
                      </w:r>
                    </w:p>
                    <w:p w14:paraId="313765EB" w14:textId="77777777" w:rsidR="00F629D9" w:rsidRDefault="00864804" w:rsidP="00F629D9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28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pacing w:val="28"/>
                          <w:sz w:val="18"/>
                        </w:rPr>
                        <w:t>Kneippweg 8</w:t>
                      </w:r>
                    </w:p>
                    <w:p w14:paraId="354DAA9C" w14:textId="77777777" w:rsidR="00F629D9" w:rsidRDefault="00F629D9" w:rsidP="00F629D9">
                      <w:pPr>
                        <w:tabs>
                          <w:tab w:val="left" w:pos="2410"/>
                          <w:tab w:val="right" w:pos="9072"/>
                        </w:tabs>
                        <w:rPr>
                          <w:rFonts w:ascii="Comic Sans MS" w:hAnsi="Comic Sans MS"/>
                          <w:spacing w:val="22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pacing w:val="22"/>
                          <w:sz w:val="18"/>
                        </w:rPr>
                        <w:t>7</w:t>
                      </w:r>
                      <w:r w:rsidR="00864804">
                        <w:rPr>
                          <w:rFonts w:ascii="Comic Sans MS" w:hAnsi="Comic Sans MS"/>
                          <w:spacing w:val="22"/>
                          <w:sz w:val="18"/>
                        </w:rPr>
                        <w:t>0374</w:t>
                      </w:r>
                      <w:r>
                        <w:rPr>
                          <w:rFonts w:ascii="Comic Sans MS" w:hAnsi="Comic Sans MS"/>
                          <w:spacing w:val="22"/>
                          <w:sz w:val="18"/>
                        </w:rPr>
                        <w:t xml:space="preserve"> Stuttgart</w:t>
                      </w:r>
                    </w:p>
                    <w:p w14:paraId="7F96EC06" w14:textId="77777777" w:rsidR="00864804" w:rsidRDefault="00864804" w:rsidP="00F629D9">
                      <w:pPr>
                        <w:tabs>
                          <w:tab w:val="left" w:pos="2410"/>
                          <w:tab w:val="right" w:pos="9072"/>
                        </w:tabs>
                        <w:rPr>
                          <w:rFonts w:ascii="Comic Sans MS" w:hAnsi="Comic Sans MS"/>
                          <w:spacing w:val="22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spacing w:val="22"/>
                          <w:sz w:val="18"/>
                        </w:rPr>
                        <w:t>(Bad Cannstatt)</w:t>
                      </w:r>
                    </w:p>
                    <w:p w14:paraId="5BE99BB6" w14:textId="77777777" w:rsidR="00F629D9" w:rsidRDefault="00F629D9" w:rsidP="00F629D9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14"/>
                          <w:sz w:val="16"/>
                        </w:rPr>
                      </w:pPr>
                    </w:p>
                    <w:p w14:paraId="2C0786EF" w14:textId="77777777" w:rsidR="00F629D9" w:rsidRDefault="00AE105B" w:rsidP="00F629D9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14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pacing w:val="14"/>
                          <w:sz w:val="16"/>
                        </w:rPr>
                        <w:t xml:space="preserve">Fon: 0711 / </w:t>
                      </w:r>
                      <w:r w:rsidR="004478C9">
                        <w:rPr>
                          <w:rFonts w:ascii="Comic Sans MS" w:hAnsi="Comic Sans MS"/>
                          <w:spacing w:val="14"/>
                          <w:sz w:val="16"/>
                        </w:rPr>
                        <w:t>46</w:t>
                      </w:r>
                      <w:r>
                        <w:rPr>
                          <w:rFonts w:ascii="Comic Sans MS" w:hAnsi="Comic Sans MS"/>
                          <w:spacing w:val="14"/>
                          <w:sz w:val="16"/>
                        </w:rPr>
                        <w:t xml:space="preserve"> </w:t>
                      </w:r>
                      <w:r w:rsidR="004478C9">
                        <w:rPr>
                          <w:rFonts w:ascii="Comic Sans MS" w:hAnsi="Comic Sans MS"/>
                          <w:spacing w:val="14"/>
                          <w:sz w:val="16"/>
                        </w:rPr>
                        <w:t>91</w:t>
                      </w:r>
                      <w:r>
                        <w:rPr>
                          <w:rFonts w:ascii="Comic Sans MS" w:hAnsi="Comic Sans MS"/>
                          <w:spacing w:val="14"/>
                          <w:sz w:val="16"/>
                        </w:rPr>
                        <w:t xml:space="preserve"> </w:t>
                      </w:r>
                      <w:r w:rsidR="004478C9">
                        <w:rPr>
                          <w:rFonts w:ascii="Comic Sans MS" w:hAnsi="Comic Sans MS"/>
                          <w:spacing w:val="14"/>
                          <w:sz w:val="16"/>
                        </w:rPr>
                        <w:t>73</w:t>
                      </w:r>
                      <w:r>
                        <w:rPr>
                          <w:rFonts w:ascii="Comic Sans MS" w:hAnsi="Comic Sans MS"/>
                          <w:spacing w:val="14"/>
                          <w:sz w:val="16"/>
                        </w:rPr>
                        <w:t xml:space="preserve"> </w:t>
                      </w:r>
                      <w:r w:rsidR="004478C9">
                        <w:rPr>
                          <w:rFonts w:ascii="Comic Sans MS" w:hAnsi="Comic Sans MS"/>
                          <w:spacing w:val="14"/>
                          <w:sz w:val="16"/>
                        </w:rPr>
                        <w:t>45</w:t>
                      </w:r>
                    </w:p>
                    <w:p w14:paraId="37D0554B" w14:textId="32F6C209" w:rsidR="00AE105B" w:rsidRDefault="00C9155B" w:rsidP="00F629D9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14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pacing w:val="14"/>
                          <w:sz w:val="16"/>
                        </w:rPr>
                        <w:t>Mobil:0174-9617550</w:t>
                      </w:r>
                    </w:p>
                    <w:p w14:paraId="772BDAB7" w14:textId="59D3A591" w:rsidR="00C9155B" w:rsidRPr="00D22F67" w:rsidRDefault="00C9155B" w:rsidP="00F629D9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14"/>
                          <w:sz w:val="16"/>
                        </w:rPr>
                      </w:pPr>
                      <w:r>
                        <w:rPr>
                          <w:rFonts w:ascii="Comic Sans MS" w:hAnsi="Comic Sans MS"/>
                          <w:spacing w:val="14"/>
                          <w:sz w:val="16"/>
                        </w:rPr>
                        <w:t>(Di und Fr 9:00 – 11:30 Uhr)</w:t>
                      </w:r>
                    </w:p>
                    <w:p w14:paraId="4E64E940" w14:textId="77777777" w:rsidR="00F629D9" w:rsidRDefault="00F629D9" w:rsidP="00F629D9">
                      <w:pPr>
                        <w:tabs>
                          <w:tab w:val="right" w:pos="9072"/>
                        </w:tabs>
                        <w:rPr>
                          <w:rStyle w:val="Hyperlink"/>
                          <w:rFonts w:ascii="Comic Sans MS" w:hAnsi="Comic Sans MS"/>
                          <w:color w:val="auto"/>
                          <w:spacing w:val="-8"/>
                          <w:sz w:val="16"/>
                          <w:u w:val="none"/>
                        </w:rPr>
                      </w:pPr>
                      <w:hyperlink r:id="rId12" w:history="1">
                        <w:r w:rsidRPr="00D22F67">
                          <w:rPr>
                            <w:rStyle w:val="Hyperlink"/>
                            <w:rFonts w:ascii="Comic Sans MS" w:hAnsi="Comic Sans MS"/>
                            <w:color w:val="auto"/>
                            <w:spacing w:val="-8"/>
                            <w:sz w:val="16"/>
                            <w:u w:val="none"/>
                          </w:rPr>
                          <w:t>kontakt@offene-herberge.de</w:t>
                        </w:r>
                      </w:hyperlink>
                    </w:p>
                    <w:p w14:paraId="667EC7CC" w14:textId="6A17C273" w:rsidR="00C9155B" w:rsidRPr="00D22F67" w:rsidRDefault="00C9155B" w:rsidP="00F629D9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-8"/>
                          <w:sz w:val="16"/>
                        </w:rPr>
                      </w:pPr>
                      <w:r>
                        <w:rPr>
                          <w:rStyle w:val="Hyperlink"/>
                          <w:rFonts w:ascii="Comic Sans MS" w:hAnsi="Comic Sans MS"/>
                          <w:color w:val="auto"/>
                          <w:spacing w:val="-8"/>
                          <w:sz w:val="16"/>
                          <w:u w:val="none"/>
                        </w:rPr>
                        <w:t>info@ex-in-stuttgart.de</w:t>
                      </w:r>
                    </w:p>
                    <w:p w14:paraId="10550F46" w14:textId="77777777" w:rsidR="00F629D9" w:rsidRPr="005B77F9" w:rsidRDefault="00F629D9" w:rsidP="00F629D9">
                      <w:pPr>
                        <w:rPr>
                          <w:rFonts w:ascii="Comic Sans MS" w:hAnsi="Comic Sans MS"/>
                          <w:sz w:val="16"/>
                          <w:lang w:val="en-US"/>
                        </w:rPr>
                      </w:pPr>
                      <w:r w:rsidRPr="005B77F9">
                        <w:rPr>
                          <w:rFonts w:ascii="Comic Sans MS" w:hAnsi="Comic Sans MS"/>
                          <w:sz w:val="16"/>
                          <w:lang w:val="en-US"/>
                        </w:rPr>
                        <w:t>http://offene-herberge.de</w:t>
                      </w:r>
                    </w:p>
                    <w:p w14:paraId="2A37ADCC" w14:textId="77777777" w:rsidR="006C2950" w:rsidRPr="005B77F9" w:rsidRDefault="006C2950" w:rsidP="006C2950">
                      <w:pPr>
                        <w:tabs>
                          <w:tab w:val="right" w:pos="9072"/>
                        </w:tabs>
                        <w:rPr>
                          <w:rFonts w:ascii="Comic Sans MS" w:hAnsi="Comic Sans MS"/>
                          <w:spacing w:val="14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1419B4" w14:textId="77777777" w:rsidR="007076C7" w:rsidRDefault="007076C7" w:rsidP="007076C7">
      <w:pPr>
        <w:tabs>
          <w:tab w:val="right" w:pos="9072"/>
        </w:tabs>
        <w:rPr>
          <w:rFonts w:cs="Arial"/>
          <w:kern w:val="2"/>
          <w:sz w:val="24"/>
          <w:szCs w:val="24"/>
          <w:lang w:eastAsia="en-US"/>
          <w14:ligatures w14:val="standardContextual"/>
        </w:rPr>
      </w:pPr>
    </w:p>
    <w:p w14:paraId="7C41AE8F" w14:textId="77777777" w:rsidR="007076C7" w:rsidRDefault="007076C7" w:rsidP="007076C7">
      <w:pPr>
        <w:tabs>
          <w:tab w:val="right" w:pos="9072"/>
        </w:tabs>
        <w:rPr>
          <w:rFonts w:cs="Arial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EinfacheTabelle1"/>
        <w:tblpPr w:leftFromText="141" w:rightFromText="141" w:vertAnchor="page" w:horzAnchor="margin" w:tblpXSpec="center" w:tblpY="4987"/>
        <w:tblW w:w="1020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51"/>
        <w:gridCol w:w="4137"/>
        <w:gridCol w:w="3113"/>
      </w:tblGrid>
      <w:tr w:rsidR="007076C7" w14:paraId="4096DC72" w14:textId="77777777" w:rsidTr="0070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F760C5" w14:textId="77777777" w:rsidR="007076C7" w:rsidRPr="004C3C3E" w:rsidRDefault="007076C7" w:rsidP="007076C7">
            <w:pPr>
              <w:pStyle w:val="KeinLeerraum"/>
              <w:tabs>
                <w:tab w:val="left" w:pos="1140"/>
                <w:tab w:val="left" w:pos="1322"/>
              </w:tabs>
              <w:spacing w:line="276" w:lineRule="auto"/>
              <w:rPr>
                <w:highlight w:val="yellow"/>
              </w:rPr>
            </w:pPr>
            <w:r w:rsidRPr="00237810">
              <w:t>19. Januar 2026</w:t>
            </w:r>
          </w:p>
        </w:tc>
        <w:tc>
          <w:tcPr>
            <w:tcW w:w="7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480FE7" w14:textId="7A5038F0" w:rsidR="007076C7" w:rsidRDefault="007076C7" w:rsidP="007076C7">
            <w:pPr>
              <w:pStyle w:val="KeinLeerraum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Abgabe</w:t>
            </w:r>
            <w:r w:rsidR="005836D5">
              <w:t>frist für die</w:t>
            </w:r>
            <w:r>
              <w:t xml:space="preserve"> Bewerbung</w:t>
            </w:r>
            <w:r w:rsidR="005836D5">
              <w:t>en</w:t>
            </w:r>
          </w:p>
        </w:tc>
      </w:tr>
      <w:tr w:rsidR="007076C7" w14:paraId="7CA86169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93EA59" w14:textId="77777777" w:rsidR="007076C7" w:rsidRPr="002441F8" w:rsidRDefault="007076C7" w:rsidP="007076C7">
            <w:pPr>
              <w:pStyle w:val="KeinLeerraum"/>
              <w:tabs>
                <w:tab w:val="left" w:pos="1140"/>
                <w:tab w:val="left" w:pos="1322"/>
              </w:tabs>
              <w:spacing w:line="276" w:lineRule="auto"/>
            </w:pPr>
            <w:r w:rsidRPr="002441F8">
              <w:t>28. Feb. + 01. März 2026</w:t>
            </w:r>
          </w:p>
          <w:p w14:paraId="23925444" w14:textId="77777777" w:rsidR="007076C7" w:rsidRPr="002441F8" w:rsidRDefault="007076C7" w:rsidP="007076C7">
            <w:pPr>
              <w:pStyle w:val="KeinLeerraum"/>
              <w:tabs>
                <w:tab w:val="left" w:pos="1140"/>
                <w:tab w:val="left" w:pos="1322"/>
              </w:tabs>
              <w:spacing w:line="276" w:lineRule="auto"/>
              <w:rPr>
                <w:b w:val="0"/>
                <w:bCs w:val="0"/>
                <w:highlight w:val="yellow"/>
              </w:rPr>
            </w:pPr>
          </w:p>
        </w:tc>
        <w:tc>
          <w:tcPr>
            <w:tcW w:w="7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B778F7" w14:textId="165BD3A5" w:rsidR="007076C7" w:rsidRPr="003E31F1" w:rsidRDefault="007076C7" w:rsidP="007076C7">
            <w:pPr>
              <w:pStyle w:val="KeinLeerraum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187D">
              <w:rPr>
                <w:b/>
                <w:bCs/>
              </w:rPr>
              <w:t>Bewerbertage</w:t>
            </w:r>
            <w:r w:rsidR="0081187D" w:rsidRPr="0081187D">
              <w:rPr>
                <w:b/>
                <w:bCs/>
              </w:rPr>
              <w:t xml:space="preserve"> </w:t>
            </w:r>
            <w:r w:rsidR="0081187D">
              <w:t xml:space="preserve">/ Teilnahme an beiden Tagen ist Bedingung für die Bewerbung </w:t>
            </w:r>
            <w:r w:rsidRPr="002441F8">
              <w:t>Jeweils 10-16 Uhr mit 1h Mittagspause</w:t>
            </w:r>
          </w:p>
        </w:tc>
      </w:tr>
      <w:tr w:rsidR="007076C7" w14:paraId="297A30C8" w14:textId="77777777" w:rsidTr="0070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ADF67F" w14:textId="77777777" w:rsidR="007076C7" w:rsidRPr="004C3C3E" w:rsidRDefault="007076C7" w:rsidP="007076C7">
            <w:pPr>
              <w:pStyle w:val="KeinLeerraum"/>
              <w:spacing w:line="276" w:lineRule="auto"/>
              <w:rPr>
                <w:highlight w:val="yellow"/>
              </w:rPr>
            </w:pPr>
            <w:r w:rsidRPr="00D919FC">
              <w:t>20. März 2026</w:t>
            </w:r>
          </w:p>
        </w:tc>
        <w:tc>
          <w:tcPr>
            <w:tcW w:w="7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D661FE" w14:textId="77777777" w:rsidR="007076C7" w:rsidRPr="00D12834" w:rsidRDefault="007076C7" w:rsidP="007076C7">
            <w:pPr>
              <w:pStyle w:val="KeinLeerraum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2834">
              <w:t>Zusagen/Absagen</w:t>
            </w:r>
          </w:p>
        </w:tc>
      </w:tr>
      <w:tr w:rsidR="007076C7" w14:paraId="567A1153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AE2486" w14:textId="77777777" w:rsidR="007076C7" w:rsidRPr="004C3C3E" w:rsidRDefault="007076C7" w:rsidP="007076C7">
            <w:pPr>
              <w:pStyle w:val="KeinLeerraum"/>
              <w:spacing w:line="276" w:lineRule="auto"/>
              <w:rPr>
                <w:highlight w:val="yellow"/>
              </w:rPr>
            </w:pPr>
            <w:r w:rsidRPr="00D919FC">
              <w:t>17. April 2026</w:t>
            </w:r>
          </w:p>
        </w:tc>
        <w:tc>
          <w:tcPr>
            <w:tcW w:w="7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BC0789" w14:textId="77777777" w:rsidR="007076C7" w:rsidRPr="00D12834" w:rsidRDefault="007076C7" w:rsidP="007076C7">
            <w:pPr>
              <w:pStyle w:val="KeinLeerraum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2834">
              <w:t>Verbindliche Zusage der Teilnehmer*innen/Kostenzusage Verträge unterschrieben an OH zurück</w:t>
            </w:r>
          </w:p>
        </w:tc>
      </w:tr>
      <w:tr w:rsidR="007076C7" w:rsidRPr="00D72CFF" w14:paraId="796D78DD" w14:textId="77777777" w:rsidTr="0070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F76EFA" w14:textId="77777777" w:rsidR="007076C7" w:rsidRPr="00D72CFF" w:rsidRDefault="007076C7" w:rsidP="007076C7">
            <w:pPr>
              <w:pStyle w:val="KeinLeerraum"/>
              <w:spacing w:line="276" w:lineRule="auto"/>
            </w:pPr>
            <w:r>
              <w:t>01.-03. Mai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692DC8" w14:textId="77777777" w:rsidR="007076C7" w:rsidRPr="00D72CFF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2CFF">
              <w:t>Modul 1</w:t>
            </w:r>
            <w:r w:rsidRPr="00D72CFF">
              <w:tab/>
              <w:t>Salutogenese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0E3E00" w14:textId="35E1F360" w:rsidR="007076C7" w:rsidRPr="00D72CF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6C7" w14:paraId="69FDA56F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C2A1A8" w14:textId="77777777" w:rsidR="007076C7" w:rsidRDefault="007076C7" w:rsidP="007076C7">
            <w:pPr>
              <w:pStyle w:val="KeinLeerraum"/>
              <w:spacing w:line="276" w:lineRule="auto"/>
            </w:pPr>
            <w:r>
              <w:t>05.-07. Juni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C08F1D" w14:textId="77777777" w:rsidR="007076C7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Modul 2</w:t>
            </w:r>
            <w:r>
              <w:tab/>
              <w:t>Empowerment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3F005B" w14:textId="38427E65" w:rsidR="007076C7" w:rsidRPr="00F964D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6C7" w14:paraId="43173266" w14:textId="77777777" w:rsidTr="0070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C07ACD" w14:textId="77777777" w:rsidR="007076C7" w:rsidRDefault="007076C7" w:rsidP="007076C7">
            <w:pPr>
              <w:pStyle w:val="KeinLeerraum"/>
              <w:spacing w:line="276" w:lineRule="auto"/>
            </w:pPr>
            <w:r>
              <w:t>10.-12. Juli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33DE64" w14:textId="77777777" w:rsidR="007076C7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Modul 3</w:t>
            </w:r>
            <w:r>
              <w:tab/>
              <w:t>Erfahrung &amp; Teilhabe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E78CF3" w14:textId="69F7BE55" w:rsidR="007076C7" w:rsidRPr="00F964D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6C7" w14:paraId="6B80EF2B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F55116" w14:textId="77777777" w:rsidR="007076C7" w:rsidRPr="003F2E09" w:rsidRDefault="007076C7" w:rsidP="007076C7">
            <w:pPr>
              <w:pStyle w:val="KeinLeerraum"/>
              <w:spacing w:line="276" w:lineRule="auto"/>
            </w:pPr>
            <w:r w:rsidRPr="00332270">
              <w:t>07.-09. August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34B79F" w14:textId="77777777" w:rsidR="007076C7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Modul 4</w:t>
            </w:r>
            <w:r>
              <w:tab/>
              <w:t>Recovery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7527B4" w14:textId="604DB452" w:rsidR="007076C7" w:rsidRPr="00F964D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6C7" w14:paraId="71CAEA96" w14:textId="77777777" w:rsidTr="0070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642919" w14:textId="77777777" w:rsidR="007076C7" w:rsidRDefault="007076C7" w:rsidP="007076C7">
            <w:pPr>
              <w:pStyle w:val="KeinLeerraum"/>
              <w:spacing w:line="276" w:lineRule="auto"/>
            </w:pPr>
            <w:r>
              <w:t>11.-13. September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99440" w14:textId="77777777" w:rsidR="007076C7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Modul 5</w:t>
            </w:r>
            <w:r>
              <w:tab/>
              <w:t>Trialog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931DD" w14:textId="200B87C8" w:rsidR="007076C7" w:rsidRPr="00F964D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6C7" w14:paraId="33E67C91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966DB6" w14:textId="77777777" w:rsidR="007076C7" w:rsidRDefault="007076C7" w:rsidP="007076C7">
            <w:pPr>
              <w:pStyle w:val="KeinLeerraum"/>
              <w:spacing w:line="276" w:lineRule="auto"/>
            </w:pPr>
            <w:r>
              <w:t xml:space="preserve">09.-11. Oktober 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FBA446" w14:textId="77777777" w:rsidR="007076C7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Modul 6</w:t>
            </w:r>
            <w:r>
              <w:tab/>
              <w:t>Selbsterforschung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1DA045E" w14:textId="60EC1F77" w:rsidR="007076C7" w:rsidRPr="00F964D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6C7" w14:paraId="65DAAC48" w14:textId="77777777" w:rsidTr="0070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45882A" w14:textId="77777777" w:rsidR="007076C7" w:rsidRPr="00D72CFF" w:rsidRDefault="007076C7" w:rsidP="007076C7">
            <w:pPr>
              <w:pStyle w:val="KeinLeerraum"/>
              <w:spacing w:line="276" w:lineRule="auto"/>
            </w:pPr>
            <w:r>
              <w:t>20.-22. November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8583A9" w14:textId="77777777" w:rsidR="007076C7" w:rsidRPr="00D72CFF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2CFF">
              <w:t>Modul 7</w:t>
            </w:r>
            <w:r w:rsidRPr="00D72CFF">
              <w:tab/>
              <w:t>Fürsprache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189A0C" w14:textId="3CF9C5E0" w:rsidR="007076C7" w:rsidRPr="00D72CF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6C7" w14:paraId="07CCBA7A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10228C" w14:textId="77777777" w:rsidR="007076C7" w:rsidRDefault="007076C7" w:rsidP="007076C7">
            <w:pPr>
              <w:pStyle w:val="KeinLeerraum"/>
              <w:spacing w:line="276" w:lineRule="auto"/>
            </w:pPr>
            <w:r>
              <w:t>11.-13. Dezember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0A06EA" w14:textId="77777777" w:rsidR="007076C7" w:rsidRPr="00A54744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4744">
              <w:t>Modul 8</w:t>
            </w:r>
            <w:r w:rsidRPr="00A54744">
              <w:tab/>
              <w:t>Assessment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B7FF60" w14:textId="2C22614C" w:rsidR="007076C7" w:rsidRPr="00A54744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6C7" w14:paraId="08B775B7" w14:textId="77777777" w:rsidTr="0070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1AA16D" w14:textId="77777777" w:rsidR="007076C7" w:rsidRDefault="007076C7" w:rsidP="007076C7">
            <w:pPr>
              <w:pStyle w:val="KeinLeerraum"/>
              <w:spacing w:line="276" w:lineRule="auto"/>
            </w:pPr>
            <w:r w:rsidRPr="00D52652">
              <w:t>15.-17. Januar</w:t>
            </w:r>
            <w:r>
              <w:t xml:space="preserve"> 2027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AFBAE6" w14:textId="77777777" w:rsidR="007076C7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Modul 9</w:t>
            </w:r>
            <w:r>
              <w:tab/>
              <w:t>Beraten &amp; Begleiten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A1DD67" w14:textId="2B14068E" w:rsidR="007076C7" w:rsidRPr="00F964D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6C7" w14:paraId="55EAC89B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2B90ED" w14:textId="77777777" w:rsidR="007076C7" w:rsidRPr="00265D2B" w:rsidRDefault="007076C7" w:rsidP="007076C7">
            <w:pPr>
              <w:pStyle w:val="KeinLeerraum"/>
              <w:spacing w:line="276" w:lineRule="auto"/>
              <w:rPr>
                <w:b w:val="0"/>
                <w:bCs w:val="0"/>
              </w:rPr>
            </w:pPr>
            <w:r>
              <w:t>05.-07. Februar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638459" w14:textId="77777777" w:rsidR="007076C7" w:rsidRPr="00D72CFF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2CFF">
              <w:t>Modul 10</w:t>
            </w:r>
            <w:r w:rsidRPr="00D72CFF">
              <w:tab/>
              <w:t>Krisenintervention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D949A3" w14:textId="67501186" w:rsidR="007076C7" w:rsidRPr="00D72CF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076C7" w14:paraId="64F7D527" w14:textId="77777777" w:rsidTr="007076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1ECCB5" w14:textId="77777777" w:rsidR="007076C7" w:rsidRDefault="007076C7" w:rsidP="007076C7">
            <w:pPr>
              <w:pStyle w:val="KeinLeerraum"/>
              <w:spacing w:line="276" w:lineRule="auto"/>
            </w:pPr>
            <w:r>
              <w:t>05.-07. März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A012E5" w14:textId="77777777" w:rsidR="007076C7" w:rsidRDefault="007076C7" w:rsidP="007076C7">
            <w:pPr>
              <w:pStyle w:val="KeinLeerraum"/>
              <w:tabs>
                <w:tab w:val="left" w:pos="11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Modul 11</w:t>
            </w:r>
            <w:r>
              <w:tab/>
              <w:t>Lehren und Lernen</w:t>
            </w:r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01BE8C" w14:textId="61F842F0" w:rsidR="007076C7" w:rsidRPr="00F964D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76C7" w:rsidRPr="00D72CFF" w14:paraId="550D9E87" w14:textId="77777777" w:rsidTr="007076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B92046" w14:textId="77777777" w:rsidR="007076C7" w:rsidRPr="00D72CFF" w:rsidRDefault="007076C7" w:rsidP="007076C7">
            <w:pPr>
              <w:pStyle w:val="KeinLeerraum"/>
              <w:spacing w:line="276" w:lineRule="auto"/>
            </w:pPr>
            <w:r>
              <w:t>09.-11. April</w:t>
            </w:r>
          </w:p>
        </w:tc>
        <w:tc>
          <w:tcPr>
            <w:tcW w:w="41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17CE82" w14:textId="77777777" w:rsidR="007076C7" w:rsidRPr="00D72CF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72CFF">
              <w:rPr>
                <w:lang w:val="en-US"/>
              </w:rPr>
              <w:t>Modul 12</w:t>
            </w:r>
            <w:r>
              <w:rPr>
                <w:lang w:val="en-US"/>
              </w:rPr>
              <w:tab/>
            </w:r>
            <w:proofErr w:type="spellStart"/>
            <w:r>
              <w:rPr>
                <w:lang w:val="en-US"/>
              </w:rPr>
              <w:t>Abschluss</w:t>
            </w:r>
            <w:proofErr w:type="spellEnd"/>
          </w:p>
        </w:tc>
        <w:tc>
          <w:tcPr>
            <w:tcW w:w="31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5A2A18" w14:textId="1CDD9A96" w:rsidR="007076C7" w:rsidRPr="00D72CFF" w:rsidRDefault="007076C7" w:rsidP="007076C7">
            <w:pPr>
              <w:pStyle w:val="KeinLeerraum"/>
              <w:tabs>
                <w:tab w:val="left" w:pos="516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018ED73D" w14:textId="77777777" w:rsidR="007076C7" w:rsidRDefault="007076C7" w:rsidP="007076C7">
      <w:pPr>
        <w:tabs>
          <w:tab w:val="right" w:pos="9072"/>
        </w:tabs>
        <w:rPr>
          <w:rFonts w:cs="Arial"/>
          <w:kern w:val="2"/>
          <w:sz w:val="24"/>
          <w:szCs w:val="24"/>
          <w:lang w:eastAsia="en-US"/>
          <w14:ligatures w14:val="standardContextual"/>
        </w:rPr>
      </w:pPr>
    </w:p>
    <w:p w14:paraId="0853687D" w14:textId="77777777" w:rsidR="00B257AC" w:rsidRDefault="00B257AC" w:rsidP="009D4AE1">
      <w:pPr>
        <w:tabs>
          <w:tab w:val="right" w:pos="9072"/>
        </w:tabs>
        <w:ind w:left="-567"/>
        <w:rPr>
          <w:rFonts w:cs="Arial"/>
          <w:kern w:val="2"/>
          <w:sz w:val="24"/>
          <w:szCs w:val="24"/>
          <w:lang w:eastAsia="en-US"/>
          <w14:ligatures w14:val="standardContextual"/>
        </w:rPr>
      </w:pPr>
    </w:p>
    <w:p w14:paraId="533B9920" w14:textId="77777777" w:rsidR="00B257AC" w:rsidRPr="00B257AC" w:rsidRDefault="00B257AC" w:rsidP="00B257AC">
      <w:pPr>
        <w:tabs>
          <w:tab w:val="right" w:pos="9072"/>
        </w:tabs>
        <w:ind w:left="-567"/>
        <w:rPr>
          <w:rFonts w:cs="Arial"/>
          <w:kern w:val="2"/>
          <w:sz w:val="24"/>
          <w:szCs w:val="24"/>
          <w:lang w:eastAsia="en-US"/>
          <w14:ligatures w14:val="standardContextual"/>
        </w:rPr>
      </w:pPr>
      <w:r w:rsidRPr="00B257AC">
        <w:rPr>
          <w:rFonts w:cs="Arial"/>
          <w:kern w:val="2"/>
          <w:sz w:val="24"/>
          <w:szCs w:val="24"/>
          <w:lang w:eastAsia="en-US"/>
          <w14:ligatures w14:val="standardContextual"/>
        </w:rPr>
        <w:t>Sehr geehrte Kursinteressent*innen,</w:t>
      </w:r>
    </w:p>
    <w:p w14:paraId="3BF673AD" w14:textId="7FCB3D8C" w:rsidR="009D4AE1" w:rsidRDefault="001D4DBC" w:rsidP="009D4AE1">
      <w:pPr>
        <w:tabs>
          <w:tab w:val="right" w:pos="9072"/>
        </w:tabs>
        <w:ind w:left="-567"/>
        <w:rPr>
          <w:rFonts w:cs="Arial"/>
          <w:kern w:val="2"/>
          <w:sz w:val="24"/>
          <w:szCs w:val="24"/>
          <w:lang w:eastAsia="en-US"/>
          <w14:ligatures w14:val="standardContextual"/>
        </w:rPr>
      </w:pPr>
      <w:r>
        <w:rPr>
          <w:rFonts w:cs="Arial"/>
          <w:kern w:val="2"/>
          <w:sz w:val="24"/>
          <w:szCs w:val="24"/>
          <w:lang w:eastAsia="en-US"/>
          <w14:ligatures w14:val="standardContextual"/>
        </w:rPr>
        <w:t>anbei Informationen zum kommenden EX-IN Kurs 10:</w:t>
      </w:r>
    </w:p>
    <w:sectPr w:rsidR="009D4AE1" w:rsidSect="003A35AB">
      <w:headerReference w:type="default" r:id="rId13"/>
      <w:footerReference w:type="default" r:id="rId14"/>
      <w:type w:val="continuous"/>
      <w:pgSz w:w="11906" w:h="16838"/>
      <w:pgMar w:top="1077" w:right="1417" w:bottom="1134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C132" w14:textId="77777777" w:rsidR="009D1DBB" w:rsidRDefault="009D1DBB">
      <w:r>
        <w:separator/>
      </w:r>
    </w:p>
  </w:endnote>
  <w:endnote w:type="continuationSeparator" w:id="0">
    <w:p w14:paraId="0FD1B73A" w14:textId="77777777" w:rsidR="009D1DBB" w:rsidRDefault="009D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D4C7" w14:textId="77777777" w:rsidR="00AE34CC" w:rsidRDefault="00AE34CC" w:rsidP="00776623">
    <w:pPr>
      <w:tabs>
        <w:tab w:val="left" w:pos="1134"/>
        <w:tab w:val="left" w:pos="2410"/>
        <w:tab w:val="left" w:pos="3119"/>
        <w:tab w:val="left" w:pos="4253"/>
        <w:tab w:val="left" w:pos="5529"/>
        <w:tab w:val="left" w:pos="7797"/>
      </w:tabs>
      <w:rPr>
        <w:sz w:val="12"/>
        <w:szCs w:val="12"/>
      </w:rPr>
    </w:pPr>
    <w:r>
      <w:rPr>
        <w:sz w:val="12"/>
        <w:szCs w:val="12"/>
        <w:u w:val="single"/>
      </w:rPr>
      <w:t>Vorstand:</w:t>
    </w:r>
    <w:r>
      <w:rPr>
        <w:sz w:val="12"/>
        <w:szCs w:val="12"/>
      </w:rPr>
      <w:tab/>
    </w:r>
    <w:r>
      <w:rPr>
        <w:sz w:val="12"/>
        <w:szCs w:val="12"/>
      </w:rPr>
      <w:tab/>
    </w:r>
    <w:r w:rsidRPr="00816BF3">
      <w:rPr>
        <w:sz w:val="12"/>
        <w:szCs w:val="12"/>
        <w:u w:val="single"/>
      </w:rPr>
      <w:t>Verwaltungsrat:</w:t>
    </w:r>
    <w:r>
      <w:rPr>
        <w:sz w:val="12"/>
        <w:szCs w:val="12"/>
      </w:rPr>
      <w:tab/>
    </w:r>
    <w:r>
      <w:rPr>
        <w:sz w:val="12"/>
        <w:szCs w:val="12"/>
        <w:u w:val="single"/>
      </w:rPr>
      <w:t>Beirat:</w:t>
    </w:r>
    <w:r>
      <w:rPr>
        <w:sz w:val="12"/>
        <w:szCs w:val="12"/>
      </w:rPr>
      <w:tab/>
    </w:r>
    <w:r>
      <w:rPr>
        <w:sz w:val="12"/>
        <w:szCs w:val="12"/>
        <w:u w:val="single"/>
      </w:rPr>
      <w:t>Bankverbindung:</w:t>
    </w:r>
  </w:p>
  <w:p w14:paraId="63EC8FFC" w14:textId="089DD0EF" w:rsidR="00AE34CC" w:rsidRDefault="00AE34CC" w:rsidP="00776623">
    <w:pPr>
      <w:tabs>
        <w:tab w:val="left" w:pos="1134"/>
        <w:tab w:val="left" w:pos="2410"/>
        <w:tab w:val="left" w:pos="3119"/>
        <w:tab w:val="left" w:pos="4253"/>
        <w:tab w:val="left" w:pos="5529"/>
        <w:tab w:val="left" w:pos="7797"/>
      </w:tabs>
      <w:rPr>
        <w:sz w:val="12"/>
        <w:szCs w:val="12"/>
      </w:rPr>
    </w:pPr>
    <w:r>
      <w:rPr>
        <w:sz w:val="12"/>
        <w:szCs w:val="12"/>
      </w:rPr>
      <w:t xml:space="preserve">Vorsitzende: </w:t>
    </w:r>
    <w:r>
      <w:rPr>
        <w:sz w:val="12"/>
        <w:szCs w:val="12"/>
      </w:rPr>
      <w:tab/>
      <w:t>Bärbel Nopper</w:t>
    </w:r>
    <w:r>
      <w:rPr>
        <w:sz w:val="12"/>
        <w:szCs w:val="12"/>
      </w:rPr>
      <w:tab/>
    </w:r>
    <w:r w:rsidRPr="00816BF3">
      <w:rPr>
        <w:sz w:val="12"/>
        <w:szCs w:val="12"/>
      </w:rPr>
      <w:t>Vorsitzender:</w:t>
    </w:r>
    <w:r>
      <w:rPr>
        <w:sz w:val="12"/>
        <w:szCs w:val="12"/>
      </w:rPr>
      <w:tab/>
      <w:t xml:space="preserve">   Heidi </w:t>
    </w:r>
    <w:proofErr w:type="spellStart"/>
    <w:r>
      <w:rPr>
        <w:sz w:val="12"/>
        <w:szCs w:val="12"/>
      </w:rPr>
      <w:t>Riebold</w:t>
    </w:r>
    <w:proofErr w:type="spellEnd"/>
    <w:r>
      <w:rPr>
        <w:sz w:val="12"/>
        <w:szCs w:val="12"/>
      </w:rPr>
      <w:tab/>
    </w:r>
    <w:r w:rsidR="00776623">
      <w:rPr>
        <w:sz w:val="12"/>
        <w:szCs w:val="12"/>
      </w:rPr>
      <w:t>ruht derzeit</w:t>
    </w:r>
    <w:r>
      <w:rPr>
        <w:sz w:val="12"/>
        <w:szCs w:val="12"/>
      </w:rPr>
      <w:tab/>
      <w:t>Volksbank in Stuttgart AG</w:t>
    </w:r>
    <w:r>
      <w:rPr>
        <w:sz w:val="12"/>
        <w:szCs w:val="12"/>
      </w:rPr>
      <w:tab/>
      <w:t>Amtsgericht Stgt.</w:t>
    </w:r>
  </w:p>
  <w:p w14:paraId="055CB182" w14:textId="29651520" w:rsidR="00AE34CC" w:rsidRDefault="00AE34CC" w:rsidP="00776623">
    <w:pPr>
      <w:tabs>
        <w:tab w:val="left" w:pos="1134"/>
        <w:tab w:val="left" w:pos="2410"/>
        <w:tab w:val="left" w:pos="3119"/>
        <w:tab w:val="left" w:pos="4253"/>
        <w:tab w:val="left" w:pos="5529"/>
        <w:tab w:val="left" w:pos="7797"/>
      </w:tabs>
      <w:rPr>
        <w:sz w:val="12"/>
        <w:szCs w:val="12"/>
      </w:rPr>
    </w:pPr>
    <w:proofErr w:type="spellStart"/>
    <w:r>
      <w:rPr>
        <w:sz w:val="12"/>
        <w:szCs w:val="12"/>
      </w:rPr>
      <w:t>Stv</w:t>
    </w:r>
    <w:proofErr w:type="spellEnd"/>
    <w:r>
      <w:rPr>
        <w:sz w:val="12"/>
        <w:szCs w:val="12"/>
      </w:rPr>
      <w:t xml:space="preserve">. Vorsitzende: </w:t>
    </w:r>
    <w:r>
      <w:rPr>
        <w:sz w:val="12"/>
        <w:szCs w:val="12"/>
      </w:rPr>
      <w:tab/>
    </w:r>
    <w:r w:rsidR="00776623">
      <w:rPr>
        <w:sz w:val="12"/>
        <w:szCs w:val="12"/>
      </w:rPr>
      <w:t>Sarah Schiffler</w:t>
    </w:r>
    <w:r>
      <w:rPr>
        <w:sz w:val="12"/>
        <w:szCs w:val="12"/>
      </w:rPr>
      <w:tab/>
      <w:t xml:space="preserve">Stellv. Vors.:    Gabriele </w:t>
    </w:r>
    <w:proofErr w:type="spellStart"/>
    <w:r>
      <w:rPr>
        <w:sz w:val="12"/>
        <w:szCs w:val="12"/>
      </w:rPr>
      <w:t>R</w:t>
    </w:r>
    <w:r w:rsidR="00776623">
      <w:rPr>
        <w:sz w:val="12"/>
        <w:szCs w:val="12"/>
      </w:rPr>
      <w:t>appert</w:t>
    </w:r>
    <w:proofErr w:type="spellEnd"/>
    <w:r>
      <w:rPr>
        <w:sz w:val="12"/>
        <w:szCs w:val="12"/>
      </w:rPr>
      <w:tab/>
    </w:r>
    <w:r>
      <w:rPr>
        <w:sz w:val="12"/>
        <w:szCs w:val="12"/>
      </w:rPr>
      <w:tab/>
      <w:t>Kto. 573 583 005, BLZ 600 901 00</w:t>
    </w:r>
    <w:r>
      <w:rPr>
        <w:sz w:val="12"/>
        <w:szCs w:val="12"/>
      </w:rPr>
      <w:tab/>
      <w:t>Registernummer</w:t>
    </w:r>
  </w:p>
  <w:p w14:paraId="50127E79" w14:textId="25E83E39" w:rsidR="00AE34CC" w:rsidRDefault="00AE34CC" w:rsidP="00776623">
    <w:pPr>
      <w:tabs>
        <w:tab w:val="left" w:pos="1134"/>
        <w:tab w:val="left" w:pos="2410"/>
        <w:tab w:val="left" w:pos="3119"/>
        <w:tab w:val="left" w:pos="4253"/>
        <w:tab w:val="left" w:pos="5529"/>
        <w:tab w:val="left" w:pos="7797"/>
      </w:tabs>
      <w:rPr>
        <w:sz w:val="12"/>
        <w:szCs w:val="12"/>
      </w:rPr>
    </w:pPr>
    <w:r>
      <w:rPr>
        <w:sz w:val="12"/>
        <w:szCs w:val="12"/>
      </w:rPr>
      <w:t>Kaufm. Vorstand:</w:t>
    </w:r>
    <w:r>
      <w:rPr>
        <w:sz w:val="12"/>
        <w:szCs w:val="12"/>
      </w:rPr>
      <w:tab/>
      <w:t xml:space="preserve">Henok </w:t>
    </w:r>
    <w:proofErr w:type="spellStart"/>
    <w:r>
      <w:rPr>
        <w:sz w:val="12"/>
        <w:szCs w:val="12"/>
      </w:rPr>
      <w:t>Tesfameskel</w:t>
    </w:r>
    <w:proofErr w:type="spellEnd"/>
    <w:r>
      <w:rPr>
        <w:sz w:val="12"/>
        <w:szCs w:val="12"/>
      </w:rPr>
      <w:tab/>
      <w:t>Mitglied:</w:t>
    </w:r>
    <w:r>
      <w:rPr>
        <w:sz w:val="12"/>
        <w:szCs w:val="12"/>
      </w:rPr>
      <w:tab/>
      <w:t xml:space="preserve">   C.D. </w:t>
    </w:r>
    <w:proofErr w:type="spellStart"/>
    <w:r>
      <w:rPr>
        <w:sz w:val="12"/>
        <w:szCs w:val="12"/>
      </w:rPr>
      <w:t>Reinoga</w:t>
    </w:r>
    <w:proofErr w:type="spellEnd"/>
    <w:r>
      <w:rPr>
        <w:sz w:val="12"/>
        <w:szCs w:val="12"/>
      </w:rPr>
      <w:tab/>
    </w:r>
    <w:r>
      <w:rPr>
        <w:sz w:val="12"/>
        <w:szCs w:val="12"/>
      </w:rPr>
      <w:tab/>
    </w:r>
    <w:r w:rsidRPr="00816BF3">
      <w:rPr>
        <w:sz w:val="12"/>
        <w:szCs w:val="12"/>
      </w:rPr>
      <w:t>BIC: VOBADESS</w:t>
    </w:r>
    <w:r>
      <w:rPr>
        <w:sz w:val="12"/>
        <w:szCs w:val="12"/>
      </w:rPr>
      <w:tab/>
      <w:t>VR 6551</w:t>
    </w:r>
  </w:p>
  <w:p w14:paraId="708AD546" w14:textId="728392E3" w:rsidR="00AE34CC" w:rsidRDefault="00AE34CC" w:rsidP="00776623">
    <w:pPr>
      <w:tabs>
        <w:tab w:val="left" w:pos="1134"/>
        <w:tab w:val="left" w:pos="2410"/>
        <w:tab w:val="left" w:pos="3119"/>
        <w:tab w:val="left" w:pos="4253"/>
        <w:tab w:val="left" w:pos="5529"/>
        <w:tab w:val="left" w:pos="7797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  <w:t xml:space="preserve">Mitglied:           </w:t>
    </w:r>
    <w:r w:rsidR="00776623">
      <w:rPr>
        <w:sz w:val="12"/>
        <w:szCs w:val="12"/>
      </w:rPr>
      <w:t>Veronika Küpper</w:t>
    </w:r>
    <w:r>
      <w:rPr>
        <w:sz w:val="12"/>
        <w:szCs w:val="12"/>
      </w:rPr>
      <w:tab/>
    </w:r>
    <w:r w:rsidR="00776623">
      <w:rPr>
        <w:sz w:val="12"/>
        <w:szCs w:val="12"/>
      </w:rPr>
      <w:tab/>
      <w:t>I</w:t>
    </w:r>
    <w:r w:rsidRPr="00816BF3">
      <w:rPr>
        <w:sz w:val="12"/>
        <w:szCs w:val="12"/>
      </w:rPr>
      <w:t>BAN: DE11 6009 0100 0573 5830 05</w:t>
    </w:r>
    <w:r>
      <w:rPr>
        <w:sz w:val="12"/>
        <w:szCs w:val="12"/>
      </w:rPr>
      <w:t xml:space="preserve">    </w:t>
    </w:r>
    <w:r w:rsidR="00776623">
      <w:rPr>
        <w:sz w:val="12"/>
        <w:szCs w:val="12"/>
      </w:rPr>
      <w:tab/>
    </w:r>
    <w:r w:rsidRPr="00816BF3">
      <w:rPr>
        <w:sz w:val="12"/>
        <w:szCs w:val="12"/>
      </w:rPr>
      <w:t>Steuernummer:</w:t>
    </w:r>
    <w:r w:rsidR="00776623" w:rsidRPr="00776623">
      <w:rPr>
        <w:sz w:val="12"/>
        <w:szCs w:val="12"/>
      </w:rPr>
      <w:t xml:space="preserve"> </w:t>
    </w:r>
  </w:p>
  <w:p w14:paraId="1924DF29" w14:textId="50174E36" w:rsidR="00AE34CC" w:rsidRDefault="00AE34CC" w:rsidP="00776623">
    <w:pPr>
      <w:pStyle w:val="Fuzeile"/>
      <w:tabs>
        <w:tab w:val="left" w:pos="5954"/>
        <w:tab w:val="left" w:pos="7797"/>
      </w:tabs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</w:t>
    </w:r>
    <w:r w:rsidR="00776623">
      <w:rPr>
        <w:sz w:val="12"/>
        <w:szCs w:val="12"/>
      </w:rPr>
      <w:t>Bianca Reiser</w:t>
    </w:r>
    <w:r>
      <w:rPr>
        <w:sz w:val="12"/>
        <w:szCs w:val="12"/>
      </w:rPr>
      <w:t xml:space="preserve">                             </w:t>
    </w:r>
    <w:r w:rsidR="00735EF0">
      <w:rPr>
        <w:sz w:val="12"/>
        <w:szCs w:val="12"/>
      </w:rPr>
      <w:t xml:space="preserve"> </w:t>
    </w:r>
    <w:r w:rsidR="00735EF0">
      <w:rPr>
        <w:sz w:val="12"/>
        <w:szCs w:val="12"/>
      </w:rPr>
      <w:tab/>
    </w:r>
    <w:r w:rsidR="00776623">
      <w:rPr>
        <w:sz w:val="12"/>
        <w:szCs w:val="12"/>
      </w:rPr>
      <w:tab/>
      <w:t>99</w:t>
    </w:r>
    <w:r w:rsidR="00776623" w:rsidRPr="00816BF3">
      <w:rPr>
        <w:sz w:val="12"/>
        <w:szCs w:val="12"/>
      </w:rPr>
      <w:t>059/22389</w:t>
    </w:r>
    <w:r w:rsidR="00776623">
      <w:rPr>
        <w:sz w:val="12"/>
        <w:szCs w:val="12"/>
      </w:rPr>
      <w:tab/>
    </w:r>
  </w:p>
  <w:p w14:paraId="3691DDC5" w14:textId="77777777" w:rsidR="00AE34CC" w:rsidRPr="00EC5C2F" w:rsidRDefault="00AE34CC" w:rsidP="00AE34CC">
    <w:pPr>
      <w:pStyle w:val="Fuzeile"/>
    </w:pPr>
  </w:p>
  <w:p w14:paraId="5B976ED2" w14:textId="2920498E" w:rsidR="00AE105B" w:rsidRPr="00AE34CC" w:rsidRDefault="00776623" w:rsidP="00776623">
    <w:pPr>
      <w:pStyle w:val="Fuzeile"/>
      <w:tabs>
        <w:tab w:val="clear" w:pos="4536"/>
        <w:tab w:val="clear" w:pos="9072"/>
        <w:tab w:val="left" w:pos="77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61B4" w14:textId="77777777" w:rsidR="009D1DBB" w:rsidRDefault="009D1DBB">
      <w:r>
        <w:separator/>
      </w:r>
    </w:p>
  </w:footnote>
  <w:footnote w:type="continuationSeparator" w:id="0">
    <w:p w14:paraId="319D285A" w14:textId="77777777" w:rsidR="009D1DBB" w:rsidRDefault="009D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9E49" w14:textId="77777777" w:rsidR="007D17B1" w:rsidRDefault="00D6018A" w:rsidP="00EC5E0F">
    <w:pPr>
      <w:tabs>
        <w:tab w:val="left" w:pos="3000"/>
        <w:tab w:val="left" w:pos="3810"/>
        <w:tab w:val="right" w:pos="9072"/>
      </w:tabs>
      <w:ind w:firstLine="1416"/>
      <w:rPr>
        <w:rFonts w:ascii="Comic Sans MS" w:hAnsi="Comic Sans MS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1E83221" wp14:editId="73D82062">
          <wp:simplePos x="0" y="0"/>
          <wp:positionH relativeFrom="column">
            <wp:posOffset>-513080</wp:posOffset>
          </wp:positionH>
          <wp:positionV relativeFrom="paragraph">
            <wp:posOffset>-46990</wp:posOffset>
          </wp:positionV>
          <wp:extent cx="1343660" cy="641985"/>
          <wp:effectExtent l="0" t="0" r="0" b="5715"/>
          <wp:wrapNone/>
          <wp:docPr id="1" name="Bild 1" descr="auto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to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641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15E68">
      <w:t xml:space="preserve">   </w:t>
    </w:r>
    <w:r w:rsidR="00EC5E0F"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55F4E4E" wp14:editId="744BE62B">
          <wp:extent cx="1462395" cy="511919"/>
          <wp:effectExtent l="19050" t="0" r="4455" b="0"/>
          <wp:docPr id="5" name="Grafik 2" descr="EX-IN-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-IN-FARBI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4340" cy="51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5E0F">
      <w:tab/>
    </w:r>
    <w:r>
      <w:t xml:space="preserve">    </w:t>
    </w:r>
    <w:r w:rsidR="007D17B1" w:rsidRPr="00D6018A">
      <w:rPr>
        <w:rFonts w:ascii="Comic Sans MS" w:hAnsi="Comic Sans MS"/>
        <w:b/>
        <w:bCs/>
        <w:sz w:val="36"/>
        <w:szCs w:val="36"/>
      </w:rPr>
      <w:t>Offene Herberge e.V.</w:t>
    </w:r>
  </w:p>
  <w:p w14:paraId="4C2A615C" w14:textId="77777777" w:rsidR="007D17B1" w:rsidRDefault="002C46FC" w:rsidP="00D6018A">
    <w:pPr>
      <w:pStyle w:val="Kopfzeile"/>
      <w:tabs>
        <w:tab w:val="clear" w:pos="4536"/>
        <w:tab w:val="clear" w:pos="9072"/>
        <w:tab w:val="left" w:pos="53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C9E5AD" wp14:editId="427CE09C">
              <wp:simplePos x="0" y="0"/>
              <wp:positionH relativeFrom="column">
                <wp:posOffset>-548640</wp:posOffset>
              </wp:positionH>
              <wp:positionV relativeFrom="paragraph">
                <wp:posOffset>74295</wp:posOffset>
              </wp:positionV>
              <wp:extent cx="1672590" cy="342900"/>
              <wp:effectExtent l="0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259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D5156" w14:textId="77777777" w:rsidR="007D17B1" w:rsidRPr="005E4404" w:rsidRDefault="00881205">
                          <w:pPr>
                            <w:rPr>
                              <w:rFonts w:ascii="Comic Sans MS" w:hAnsi="Comic Sans MS"/>
                              <w:b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</w:rPr>
                            <w:t>O</w:t>
                          </w:r>
                          <w:r w:rsidR="007D17B1" w:rsidRPr="005E4404">
                            <w:rPr>
                              <w:rFonts w:ascii="Comic Sans MS" w:hAnsi="Comic Sans MS"/>
                              <w:b/>
                            </w:rPr>
                            <w:t>ffene</w:t>
                          </w:r>
                          <w:r>
                            <w:rPr>
                              <w:rFonts w:ascii="Comic Sans MS" w:hAnsi="Comic Sans MS"/>
                              <w:b/>
                            </w:rPr>
                            <w:t xml:space="preserve"> H</w:t>
                          </w:r>
                          <w:r w:rsidR="007D17B1" w:rsidRPr="005E4404">
                            <w:rPr>
                              <w:rFonts w:ascii="Comic Sans MS" w:hAnsi="Comic Sans MS"/>
                              <w:b/>
                            </w:rPr>
                            <w:t>erberge</w:t>
                          </w:r>
                          <w:r>
                            <w:rPr>
                              <w:rFonts w:ascii="Comic Sans MS" w:hAnsi="Comic Sans MS"/>
                              <w:b/>
                            </w:rPr>
                            <w:t xml:space="preserve"> e. 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9E5A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3.2pt;margin-top:5.85pt;width:131.7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" stroked="f">
              <v:textbox>
                <w:txbxContent>
                  <w:p w14:paraId="13ED5156" w14:textId="77777777" w:rsidR="007D17B1" w:rsidRPr="005E4404" w:rsidRDefault="00881205">
                    <w:pPr>
                      <w:rPr>
                        <w:rFonts w:ascii="Comic Sans MS" w:hAnsi="Comic Sans MS"/>
                        <w:b/>
                      </w:rPr>
                    </w:pPr>
                    <w:r>
                      <w:rPr>
                        <w:rFonts w:ascii="Comic Sans MS" w:hAnsi="Comic Sans MS"/>
                        <w:b/>
                      </w:rPr>
                      <w:t>O</w:t>
                    </w:r>
                    <w:r w:rsidR="007D17B1" w:rsidRPr="005E4404">
                      <w:rPr>
                        <w:rFonts w:ascii="Comic Sans MS" w:hAnsi="Comic Sans MS"/>
                        <w:b/>
                      </w:rPr>
                      <w:t>ffene</w:t>
                    </w:r>
                    <w:r>
                      <w:rPr>
                        <w:rFonts w:ascii="Comic Sans MS" w:hAnsi="Comic Sans MS"/>
                        <w:b/>
                      </w:rPr>
                      <w:t xml:space="preserve"> H</w:t>
                    </w:r>
                    <w:r w:rsidR="007D17B1" w:rsidRPr="005E4404">
                      <w:rPr>
                        <w:rFonts w:ascii="Comic Sans MS" w:hAnsi="Comic Sans MS"/>
                        <w:b/>
                      </w:rPr>
                      <w:t>erberge</w:t>
                    </w:r>
                    <w:r>
                      <w:rPr>
                        <w:rFonts w:ascii="Comic Sans MS" w:hAnsi="Comic Sans MS"/>
                        <w:b/>
                      </w:rPr>
                      <w:t xml:space="preserve"> e. V.</w:t>
                    </w:r>
                  </w:p>
                </w:txbxContent>
              </v:textbox>
            </v:shape>
          </w:pict>
        </mc:Fallback>
      </mc:AlternateContent>
    </w:r>
    <w:r w:rsidR="00D6018A">
      <w:tab/>
    </w:r>
  </w:p>
  <w:p w14:paraId="12560E5C" w14:textId="77777777" w:rsidR="00115E68" w:rsidRDefault="00115E68" w:rsidP="00D6018A">
    <w:pPr>
      <w:pStyle w:val="Kopfzeile"/>
      <w:tabs>
        <w:tab w:val="clear" w:pos="4536"/>
        <w:tab w:val="clear" w:pos="9072"/>
        <w:tab w:val="left" w:pos="5367"/>
      </w:tabs>
    </w:pPr>
  </w:p>
  <w:p w14:paraId="0A71A928" w14:textId="77777777" w:rsidR="00115E68" w:rsidRDefault="00115E68" w:rsidP="00D6018A">
    <w:pPr>
      <w:pStyle w:val="Kopfzeile"/>
      <w:tabs>
        <w:tab w:val="clear" w:pos="4536"/>
        <w:tab w:val="clear" w:pos="9072"/>
        <w:tab w:val="left" w:pos="5367"/>
      </w:tabs>
    </w:pPr>
  </w:p>
  <w:p w14:paraId="45730CD1" w14:textId="77777777" w:rsidR="007D17B1" w:rsidRDefault="007D17B1" w:rsidP="007D17B1">
    <w:pPr>
      <w:pStyle w:val="Kopfzeile"/>
    </w:pPr>
  </w:p>
  <w:p w14:paraId="69BF8AFC" w14:textId="77777777" w:rsidR="007D17B1" w:rsidRPr="00DC7222" w:rsidRDefault="007D17B1" w:rsidP="007D17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1A0"/>
    <w:multiLevelType w:val="hybridMultilevel"/>
    <w:tmpl w:val="C866729E"/>
    <w:lvl w:ilvl="0" w:tplc="762880AC">
      <w:start w:val="1"/>
      <w:numFmt w:val="lowerRoman"/>
      <w:lvlText w:val="%1."/>
      <w:lvlJc w:val="left"/>
      <w:pPr>
        <w:ind w:left="1080" w:hanging="72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756"/>
    <w:multiLevelType w:val="hybridMultilevel"/>
    <w:tmpl w:val="5A026E5A"/>
    <w:lvl w:ilvl="0" w:tplc="CEB0E2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11B66"/>
    <w:multiLevelType w:val="hybridMultilevel"/>
    <w:tmpl w:val="035EA750"/>
    <w:lvl w:ilvl="0" w:tplc="62FE49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444172">
    <w:abstractNumId w:val="0"/>
  </w:num>
  <w:num w:numId="2" w16cid:durableId="483088798">
    <w:abstractNumId w:val="1"/>
  </w:num>
  <w:num w:numId="3" w16cid:durableId="325935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75"/>
    <w:rsid w:val="00004530"/>
    <w:rsid w:val="000050F8"/>
    <w:rsid w:val="00016045"/>
    <w:rsid w:val="00043F50"/>
    <w:rsid w:val="000547CF"/>
    <w:rsid w:val="00076D24"/>
    <w:rsid w:val="00090498"/>
    <w:rsid w:val="00093284"/>
    <w:rsid w:val="000A008C"/>
    <w:rsid w:val="000D1052"/>
    <w:rsid w:val="000E0724"/>
    <w:rsid w:val="000E2181"/>
    <w:rsid w:val="001041B7"/>
    <w:rsid w:val="00115E68"/>
    <w:rsid w:val="00155A76"/>
    <w:rsid w:val="001647F8"/>
    <w:rsid w:val="0017046C"/>
    <w:rsid w:val="001815BB"/>
    <w:rsid w:val="00192366"/>
    <w:rsid w:val="001B1C75"/>
    <w:rsid w:val="001D4DBC"/>
    <w:rsid w:val="001E5D36"/>
    <w:rsid w:val="002010A2"/>
    <w:rsid w:val="0020471B"/>
    <w:rsid w:val="00231CDC"/>
    <w:rsid w:val="00251A33"/>
    <w:rsid w:val="002526AA"/>
    <w:rsid w:val="0025566E"/>
    <w:rsid w:val="002826B8"/>
    <w:rsid w:val="0028382F"/>
    <w:rsid w:val="00285D6C"/>
    <w:rsid w:val="002947B1"/>
    <w:rsid w:val="002B0EF5"/>
    <w:rsid w:val="002C46FC"/>
    <w:rsid w:val="002C51B6"/>
    <w:rsid w:val="002C6B6A"/>
    <w:rsid w:val="002D3EA8"/>
    <w:rsid w:val="002D4F4D"/>
    <w:rsid w:val="002E24EA"/>
    <w:rsid w:val="002E3909"/>
    <w:rsid w:val="002F3EE1"/>
    <w:rsid w:val="00305367"/>
    <w:rsid w:val="0032529C"/>
    <w:rsid w:val="00336775"/>
    <w:rsid w:val="0037427D"/>
    <w:rsid w:val="0039106E"/>
    <w:rsid w:val="003A2A4E"/>
    <w:rsid w:val="003A35AB"/>
    <w:rsid w:val="003A46F2"/>
    <w:rsid w:val="003A5B73"/>
    <w:rsid w:val="003B3D57"/>
    <w:rsid w:val="003B67CA"/>
    <w:rsid w:val="003C0228"/>
    <w:rsid w:val="003E32A8"/>
    <w:rsid w:val="003E5637"/>
    <w:rsid w:val="003F7E3C"/>
    <w:rsid w:val="00401E44"/>
    <w:rsid w:val="00413A8C"/>
    <w:rsid w:val="004478C9"/>
    <w:rsid w:val="004647AE"/>
    <w:rsid w:val="004800C8"/>
    <w:rsid w:val="004E09D6"/>
    <w:rsid w:val="004F6DE6"/>
    <w:rsid w:val="005121B4"/>
    <w:rsid w:val="0057064A"/>
    <w:rsid w:val="00571813"/>
    <w:rsid w:val="005836D5"/>
    <w:rsid w:val="0059263E"/>
    <w:rsid w:val="005953D1"/>
    <w:rsid w:val="005A1803"/>
    <w:rsid w:val="005B77F9"/>
    <w:rsid w:val="005E0739"/>
    <w:rsid w:val="005F3430"/>
    <w:rsid w:val="00606AF5"/>
    <w:rsid w:val="00617CD7"/>
    <w:rsid w:val="00623BF6"/>
    <w:rsid w:val="00664618"/>
    <w:rsid w:val="00676489"/>
    <w:rsid w:val="0068743A"/>
    <w:rsid w:val="006910A7"/>
    <w:rsid w:val="006948E7"/>
    <w:rsid w:val="0069527D"/>
    <w:rsid w:val="00695634"/>
    <w:rsid w:val="006A1357"/>
    <w:rsid w:val="006C2950"/>
    <w:rsid w:val="006F3221"/>
    <w:rsid w:val="006F5D50"/>
    <w:rsid w:val="007076C7"/>
    <w:rsid w:val="007337EB"/>
    <w:rsid w:val="00735EF0"/>
    <w:rsid w:val="00776623"/>
    <w:rsid w:val="00796BCC"/>
    <w:rsid w:val="007A5333"/>
    <w:rsid w:val="007D17B1"/>
    <w:rsid w:val="007E29B7"/>
    <w:rsid w:val="007E4684"/>
    <w:rsid w:val="007F0868"/>
    <w:rsid w:val="007F2C5E"/>
    <w:rsid w:val="007F560F"/>
    <w:rsid w:val="007F7545"/>
    <w:rsid w:val="008067E4"/>
    <w:rsid w:val="0081187D"/>
    <w:rsid w:val="008368BD"/>
    <w:rsid w:val="0086255E"/>
    <w:rsid w:val="00864804"/>
    <w:rsid w:val="00874DA6"/>
    <w:rsid w:val="00875939"/>
    <w:rsid w:val="00877C16"/>
    <w:rsid w:val="00881205"/>
    <w:rsid w:val="008967BC"/>
    <w:rsid w:val="008A465A"/>
    <w:rsid w:val="008B3EF8"/>
    <w:rsid w:val="008C10E5"/>
    <w:rsid w:val="008D66B4"/>
    <w:rsid w:val="008E6395"/>
    <w:rsid w:val="009203F0"/>
    <w:rsid w:val="00966741"/>
    <w:rsid w:val="00991AC6"/>
    <w:rsid w:val="009A66D4"/>
    <w:rsid w:val="009A7DE1"/>
    <w:rsid w:val="009D0716"/>
    <w:rsid w:val="009D1DBB"/>
    <w:rsid w:val="009D4AE1"/>
    <w:rsid w:val="009D570E"/>
    <w:rsid w:val="009F59D1"/>
    <w:rsid w:val="00A05E7C"/>
    <w:rsid w:val="00A1796C"/>
    <w:rsid w:val="00A25541"/>
    <w:rsid w:val="00A26BE0"/>
    <w:rsid w:val="00A32400"/>
    <w:rsid w:val="00A501D8"/>
    <w:rsid w:val="00A90CF4"/>
    <w:rsid w:val="00AB2B66"/>
    <w:rsid w:val="00AC4F96"/>
    <w:rsid w:val="00AD0E5C"/>
    <w:rsid w:val="00AD2B19"/>
    <w:rsid w:val="00AE105B"/>
    <w:rsid w:val="00AE34CC"/>
    <w:rsid w:val="00AF2A6F"/>
    <w:rsid w:val="00B0318E"/>
    <w:rsid w:val="00B04923"/>
    <w:rsid w:val="00B06F75"/>
    <w:rsid w:val="00B072F7"/>
    <w:rsid w:val="00B240DD"/>
    <w:rsid w:val="00B257AC"/>
    <w:rsid w:val="00B276F9"/>
    <w:rsid w:val="00B42534"/>
    <w:rsid w:val="00B5350B"/>
    <w:rsid w:val="00B8243A"/>
    <w:rsid w:val="00B86422"/>
    <w:rsid w:val="00BA40C9"/>
    <w:rsid w:val="00BA4677"/>
    <w:rsid w:val="00BB7391"/>
    <w:rsid w:val="00BD1436"/>
    <w:rsid w:val="00BD3AEB"/>
    <w:rsid w:val="00BF1A33"/>
    <w:rsid w:val="00BF479B"/>
    <w:rsid w:val="00C32324"/>
    <w:rsid w:val="00C438FC"/>
    <w:rsid w:val="00C45C0D"/>
    <w:rsid w:val="00C65337"/>
    <w:rsid w:val="00C83DA6"/>
    <w:rsid w:val="00C866F9"/>
    <w:rsid w:val="00C9155B"/>
    <w:rsid w:val="00CB11BE"/>
    <w:rsid w:val="00CB2E4F"/>
    <w:rsid w:val="00CD7BD0"/>
    <w:rsid w:val="00D1479A"/>
    <w:rsid w:val="00D22F67"/>
    <w:rsid w:val="00D25306"/>
    <w:rsid w:val="00D25E14"/>
    <w:rsid w:val="00D34CCB"/>
    <w:rsid w:val="00D42E63"/>
    <w:rsid w:val="00D6018A"/>
    <w:rsid w:val="00D63D63"/>
    <w:rsid w:val="00D678DE"/>
    <w:rsid w:val="00D87710"/>
    <w:rsid w:val="00D87F44"/>
    <w:rsid w:val="00D90834"/>
    <w:rsid w:val="00DB41CE"/>
    <w:rsid w:val="00DB50EC"/>
    <w:rsid w:val="00DE72D6"/>
    <w:rsid w:val="00DF49D3"/>
    <w:rsid w:val="00E06BEE"/>
    <w:rsid w:val="00E10C59"/>
    <w:rsid w:val="00E21506"/>
    <w:rsid w:val="00E25A4F"/>
    <w:rsid w:val="00E96D72"/>
    <w:rsid w:val="00EB1302"/>
    <w:rsid w:val="00EC5E0F"/>
    <w:rsid w:val="00EC6419"/>
    <w:rsid w:val="00EE75DE"/>
    <w:rsid w:val="00F00CA8"/>
    <w:rsid w:val="00F0106F"/>
    <w:rsid w:val="00F34E91"/>
    <w:rsid w:val="00F547AA"/>
    <w:rsid w:val="00F629D9"/>
    <w:rsid w:val="00F63BF8"/>
    <w:rsid w:val="00F90595"/>
    <w:rsid w:val="00FA0B92"/>
    <w:rsid w:val="00FA15F1"/>
    <w:rsid w:val="00FA435F"/>
    <w:rsid w:val="00FD5AD1"/>
    <w:rsid w:val="00FD6C76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26C970"/>
  <w15:docId w15:val="{91B17135-400F-450A-B910-1541485A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7C1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8967BC"/>
    <w:pPr>
      <w:keepNext/>
      <w:jc w:val="center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629D9"/>
    <w:rPr>
      <w:color w:val="0000FF"/>
      <w:u w:val="single"/>
    </w:rPr>
  </w:style>
  <w:style w:type="paragraph" w:styleId="Kopfzeile">
    <w:name w:val="header"/>
    <w:basedOn w:val="Standard"/>
    <w:rsid w:val="00F629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629D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C6533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65337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8967BC"/>
    <w:rPr>
      <w:rFonts w:ascii="Arial" w:hAnsi="Arial"/>
      <w:b/>
      <w:bCs/>
      <w:sz w:val="24"/>
    </w:rPr>
  </w:style>
  <w:style w:type="character" w:styleId="Fett">
    <w:name w:val="Strong"/>
    <w:basedOn w:val="Absatz-Standardschriftart"/>
    <w:qFormat/>
    <w:rsid w:val="0032529C"/>
    <w:rPr>
      <w:b/>
      <w:bCs/>
    </w:rPr>
  </w:style>
  <w:style w:type="paragraph" w:styleId="Listenabsatz">
    <w:name w:val="List Paragraph"/>
    <w:basedOn w:val="Standard"/>
    <w:uiPriority w:val="34"/>
    <w:qFormat/>
    <w:rsid w:val="00E25A4F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623BF6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rsid w:val="00623BF6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table" w:styleId="EinfacheTabelle1">
    <w:name w:val="Plain Table 1"/>
    <w:basedOn w:val="NormaleTabelle"/>
    <w:uiPriority w:val="41"/>
    <w:rsid w:val="007076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einLeerraum">
    <w:name w:val="No Spacing"/>
    <w:uiPriority w:val="1"/>
    <w:qFormat/>
    <w:rsid w:val="007076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takt@offene-herberge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@offene-herberge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ffene%20Herberge\Eigene%20Dateien\Oswald\OH%20Briefkopf%20f&#252;r%20Almu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DBA6B5598084792BB5DA3AC49506B" ma:contentTypeVersion="9" ma:contentTypeDescription="Ein neues Dokument erstellen." ma:contentTypeScope="" ma:versionID="1d745dd921b43b5e586c612c72b21386">
  <xsd:schema xmlns:xsd="http://www.w3.org/2001/XMLSchema" xmlns:xs="http://www.w3.org/2001/XMLSchema" xmlns:p="http://schemas.microsoft.com/office/2006/metadata/properties" xmlns:ns2="d1ec463e-a341-4f40-8bfd-b74b10a2d259" targetNamespace="http://schemas.microsoft.com/office/2006/metadata/properties" ma:root="true" ma:fieldsID="13d7b71e2591f33744d456245d4a9850" ns2:_="">
    <xsd:import namespace="d1ec463e-a341-4f40-8bfd-b74b10a2d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463e-a341-4f40-8bfd-b74b10a2d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26A550-A28F-4683-BC0E-8E344F337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c463e-a341-4f40-8bfd-b74b10a2d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CC88C-DCA5-4391-B60C-D0668D1245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AFF71-E787-4199-9E70-1F37E1BF3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801181-97F3-4B24-9C39-F4C72E8232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 Briefkopf für Almut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PEfPE</Company>
  <LinksUpToDate>false</LinksUpToDate>
  <CharactersWithSpaces>893</CharactersWithSpaces>
  <SharedDoc>false</SharedDoc>
  <HLinks>
    <vt:vector size="6" baseType="variant">
      <vt:variant>
        <vt:i4>4980778</vt:i4>
      </vt:variant>
      <vt:variant>
        <vt:i4>0</vt:i4>
      </vt:variant>
      <vt:variant>
        <vt:i4>0</vt:i4>
      </vt:variant>
      <vt:variant>
        <vt:i4>5</vt:i4>
      </vt:variant>
      <vt:variant>
        <vt:lpwstr>mailto:kontakt@offene-herberge.de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Almut Oswald</dc:creator>
  <cp:lastModifiedBy>Regina  Hüttinger</cp:lastModifiedBy>
  <cp:revision>9</cp:revision>
  <cp:lastPrinted>2025-12-05T13:33:00Z</cp:lastPrinted>
  <dcterms:created xsi:type="dcterms:W3CDTF">2025-12-05T12:00:00Z</dcterms:created>
  <dcterms:modified xsi:type="dcterms:W3CDTF">2025-12-05T15:39:00Z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0x010100D1CDBA6B5598084792BB5DA3AC49506B</vt:lpwstr>
  </property>
</Properties>
</file>